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温州学（传统文化）传播大使</w:t>
      </w:r>
      <w:r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90"/>
        <w:gridCol w:w="2010"/>
        <w:gridCol w:w="690"/>
        <w:gridCol w:w="1065"/>
        <w:gridCol w:w="14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1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1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591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91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理由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（不超过300字）</w:t>
            </w:r>
          </w:p>
        </w:tc>
        <w:tc>
          <w:tcPr>
            <w:tcW w:w="591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default" w:cs="Times New Roman"/>
          <w:b w:val="0"/>
          <w:kern w:val="2"/>
          <w:sz w:val="32"/>
          <w:lang w:val="en-US" w:eastAsia="zh-CN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57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topLinePunct/>
      <w:autoSpaceDE/>
      <w:autoSpaceDN/>
      <w:bidi w:val="0"/>
      <w:adjustRightInd/>
      <w:snapToGrid/>
      <w:spacing w:after="0" w:afterLines="370"/>
      <w:textAlignment w:val="auto"/>
      <w:rPr>
        <w:rFonts w:hint="eastAsia" w:ascii="Times New Roman" w:eastAsia="方正仿宋_GBK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71" w:lineRule="auto"/>
      <w:ind w:left="320" w:leftChars="100" w:right="0" w:rightChars="0" w:firstLine="0" w:firstLineChars="0"/>
      <w:jc w:val="left"/>
      <w:textAlignment w:val="baseline"/>
      <w:outlineLvl w:val="9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 w:val="0"/>
                            <w:topLinePunct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 w:val="0"/>
                      <w:topLinePunct/>
                      <w:autoSpaceDE/>
                      <w:autoSpaceDN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topLinePunct/>
      <w:autoSpaceDE/>
      <w:autoSpaceDN/>
      <w:bidi w:val="0"/>
      <w:adjustRightInd/>
      <w:snapToGrid/>
      <w:spacing w:line="240" w:lineRule="auto"/>
      <w:textAlignment w:val="auto"/>
      <w:rPr>
        <w:rFonts w:ascii="Times New Roman" w:eastAsia="方正仿宋_GBK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180FC"/>
    <w:multiLevelType w:val="singleLevel"/>
    <w:tmpl w:val="912180FC"/>
    <w:lvl w:ilvl="0" w:tentative="0">
      <w:start w:val="1"/>
      <w:numFmt w:val="decimal"/>
      <w:pStyle w:val="11"/>
      <w:suff w:val="nothing"/>
      <w:lvlText w:val="%1."/>
      <w:lvlJc w:val="left"/>
      <w:pPr>
        <w:ind w:left="0" w:firstLine="0"/>
      </w:pPr>
      <w:rPr>
        <w:rFonts w:hint="default"/>
      </w:rPr>
    </w:lvl>
  </w:abstractNum>
  <w:abstractNum w:abstractNumId="1">
    <w:nsid w:val="AB2B5FB9"/>
    <w:multiLevelType w:val="singleLevel"/>
    <w:tmpl w:val="AB2B5FB9"/>
    <w:lvl w:ilvl="0" w:tentative="0">
      <w:start w:val="1"/>
      <w:numFmt w:val="chineseCounting"/>
      <w:pStyle w:val="10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2">
    <w:nsid w:val="E1FC39B2"/>
    <w:multiLevelType w:val="singleLevel"/>
    <w:tmpl w:val="E1FC39B2"/>
    <w:lvl w:ilvl="0" w:tentative="0">
      <w:start w:val="1"/>
      <w:numFmt w:val="decimal"/>
      <w:pStyle w:val="12"/>
      <w:suff w:val="nothing"/>
      <w:lvlText w:val="(%1)"/>
      <w:lvlJc w:val="left"/>
      <w:pPr>
        <w:ind w:left="0" w:firstLine="0"/>
      </w:pPr>
      <w:rPr>
        <w:rFonts w:hint="default"/>
      </w:rPr>
    </w:lvl>
  </w:abstractNum>
  <w:abstractNum w:abstractNumId="3">
    <w:nsid w:val="5596F712"/>
    <w:multiLevelType w:val="singleLevel"/>
    <w:tmpl w:val="5596F712"/>
    <w:lvl w:ilvl="0" w:tentative="0">
      <w:start w:val="1"/>
      <w:numFmt w:val="chineseCounting"/>
      <w:pStyle w:val="1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632"/>
  <w:hyphenationZone w:val="360"/>
  <w:evenAndOddHeaders w:val="1"/>
  <w:drawingGridHorizontalSpacing w:val="158"/>
  <w:drawingGridVerticalSpacing w:val="289"/>
  <w:displayHorizontalDrawingGridEvery w:val="0"/>
  <w:displayVerticalDrawingGridEvery w:val="2"/>
  <w:characterSpacingControl w:val="doNotCompress"/>
  <w:doNotValidateAgainstSchema/>
  <w:doNotDemarcateInvalidXml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  <w:docVar w:name="iDocStyle" w:val="2"/>
  </w:docVars>
  <w:rsids>
    <w:rsidRoot w:val="1FFBB96D"/>
    <w:rsid w:val="008B11F3"/>
    <w:rsid w:val="00B947D2"/>
    <w:rsid w:val="00D45FD9"/>
    <w:rsid w:val="00E84DC2"/>
    <w:rsid w:val="00EB1AF2"/>
    <w:rsid w:val="0184130E"/>
    <w:rsid w:val="01C934A7"/>
    <w:rsid w:val="022E51A4"/>
    <w:rsid w:val="028F0068"/>
    <w:rsid w:val="02D94FB5"/>
    <w:rsid w:val="02EB18F3"/>
    <w:rsid w:val="03121E2D"/>
    <w:rsid w:val="0426579B"/>
    <w:rsid w:val="04F00584"/>
    <w:rsid w:val="054F4CD9"/>
    <w:rsid w:val="068641E3"/>
    <w:rsid w:val="06D40C09"/>
    <w:rsid w:val="06FD7006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DFD9DD0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6BD1C5E"/>
    <w:rsid w:val="175D537C"/>
    <w:rsid w:val="1794461D"/>
    <w:rsid w:val="17ED57D0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854BF2"/>
    <w:rsid w:val="1B996FD0"/>
    <w:rsid w:val="1BA77A9B"/>
    <w:rsid w:val="1BBB377F"/>
    <w:rsid w:val="1BBF53A7"/>
    <w:rsid w:val="1C2D3246"/>
    <w:rsid w:val="1C313B23"/>
    <w:rsid w:val="1C7F3050"/>
    <w:rsid w:val="1D167259"/>
    <w:rsid w:val="1D4E2424"/>
    <w:rsid w:val="1D4E3B6D"/>
    <w:rsid w:val="1E0650E3"/>
    <w:rsid w:val="1E1E0F6E"/>
    <w:rsid w:val="1ECA6834"/>
    <w:rsid w:val="1ED56D41"/>
    <w:rsid w:val="1EE14DB9"/>
    <w:rsid w:val="1FFBB96D"/>
    <w:rsid w:val="208609C4"/>
    <w:rsid w:val="21567D40"/>
    <w:rsid w:val="218F2800"/>
    <w:rsid w:val="218F339D"/>
    <w:rsid w:val="21962D28"/>
    <w:rsid w:val="21D81213"/>
    <w:rsid w:val="225603D9"/>
    <w:rsid w:val="22602F7B"/>
    <w:rsid w:val="23205982"/>
    <w:rsid w:val="236F7EA0"/>
    <w:rsid w:val="238667D1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C713AC"/>
    <w:rsid w:val="26D64C18"/>
    <w:rsid w:val="26ED5AAC"/>
    <w:rsid w:val="27086B6D"/>
    <w:rsid w:val="27C15C55"/>
    <w:rsid w:val="27DF30CA"/>
    <w:rsid w:val="28204840"/>
    <w:rsid w:val="28491475"/>
    <w:rsid w:val="28611B98"/>
    <w:rsid w:val="28CD7D5A"/>
    <w:rsid w:val="294969F3"/>
    <w:rsid w:val="2A003631"/>
    <w:rsid w:val="2A0321A1"/>
    <w:rsid w:val="2A783D3B"/>
    <w:rsid w:val="2ABA4E53"/>
    <w:rsid w:val="2B097DA7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EFF53DA"/>
    <w:rsid w:val="2F8C6535"/>
    <w:rsid w:val="2FEEA90D"/>
    <w:rsid w:val="2FFFDCFF"/>
    <w:rsid w:val="306849CA"/>
    <w:rsid w:val="30DB78F1"/>
    <w:rsid w:val="31231C2B"/>
    <w:rsid w:val="31E45A5D"/>
    <w:rsid w:val="31FE653C"/>
    <w:rsid w:val="32137744"/>
    <w:rsid w:val="32D24BAE"/>
    <w:rsid w:val="33092691"/>
    <w:rsid w:val="34661D88"/>
    <w:rsid w:val="347A1058"/>
    <w:rsid w:val="348B4E5C"/>
    <w:rsid w:val="34FF1617"/>
    <w:rsid w:val="350F349A"/>
    <w:rsid w:val="353B70B9"/>
    <w:rsid w:val="353F1ED0"/>
    <w:rsid w:val="35503F04"/>
    <w:rsid w:val="3577E729"/>
    <w:rsid w:val="35CE565F"/>
    <w:rsid w:val="35F80E63"/>
    <w:rsid w:val="36B21EFF"/>
    <w:rsid w:val="36DF705A"/>
    <w:rsid w:val="3717FE02"/>
    <w:rsid w:val="3726572C"/>
    <w:rsid w:val="377FADD3"/>
    <w:rsid w:val="37BBD99C"/>
    <w:rsid w:val="37DFECB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E63153"/>
    <w:rsid w:val="3CC86FC9"/>
    <w:rsid w:val="3CDB7A18"/>
    <w:rsid w:val="3D2C38E9"/>
    <w:rsid w:val="3D98639D"/>
    <w:rsid w:val="3DCB35FC"/>
    <w:rsid w:val="3DFFE957"/>
    <w:rsid w:val="3E1942EE"/>
    <w:rsid w:val="3E9B2DF2"/>
    <w:rsid w:val="3F68198D"/>
    <w:rsid w:val="3F730F58"/>
    <w:rsid w:val="3FFF532B"/>
    <w:rsid w:val="3FFFB52B"/>
    <w:rsid w:val="419D07B6"/>
    <w:rsid w:val="41D0082B"/>
    <w:rsid w:val="41EC790D"/>
    <w:rsid w:val="42601751"/>
    <w:rsid w:val="433B14DC"/>
    <w:rsid w:val="43C03DDF"/>
    <w:rsid w:val="44092317"/>
    <w:rsid w:val="440D326B"/>
    <w:rsid w:val="44AF59DF"/>
    <w:rsid w:val="452B5EE5"/>
    <w:rsid w:val="45CA03A5"/>
    <w:rsid w:val="463B6CEE"/>
    <w:rsid w:val="46AD3014"/>
    <w:rsid w:val="47D04DD3"/>
    <w:rsid w:val="482E6800"/>
    <w:rsid w:val="48843307"/>
    <w:rsid w:val="48B333AB"/>
    <w:rsid w:val="48DE097A"/>
    <w:rsid w:val="49BE0DB8"/>
    <w:rsid w:val="49C24091"/>
    <w:rsid w:val="49D44350"/>
    <w:rsid w:val="4A020EFA"/>
    <w:rsid w:val="4AA54313"/>
    <w:rsid w:val="4AB72E35"/>
    <w:rsid w:val="4ADA0EE6"/>
    <w:rsid w:val="4AF4750C"/>
    <w:rsid w:val="4B2B4A9A"/>
    <w:rsid w:val="4B3C511D"/>
    <w:rsid w:val="4B813B7F"/>
    <w:rsid w:val="4BAA21AF"/>
    <w:rsid w:val="4CAE0EAC"/>
    <w:rsid w:val="4CEB05BD"/>
    <w:rsid w:val="4D5C1584"/>
    <w:rsid w:val="4EF84C3E"/>
    <w:rsid w:val="4F275969"/>
    <w:rsid w:val="4F35967A"/>
    <w:rsid w:val="4F6B636D"/>
    <w:rsid w:val="4FB50807"/>
    <w:rsid w:val="4FC425C8"/>
    <w:rsid w:val="4FC96D4D"/>
    <w:rsid w:val="4FCB219D"/>
    <w:rsid w:val="4FE575D7"/>
    <w:rsid w:val="4FE75B49"/>
    <w:rsid w:val="4FEA72B7"/>
    <w:rsid w:val="50396AAB"/>
    <w:rsid w:val="51F64E63"/>
    <w:rsid w:val="5206251F"/>
    <w:rsid w:val="529C6295"/>
    <w:rsid w:val="53DE0B2A"/>
    <w:rsid w:val="54AD6F7A"/>
    <w:rsid w:val="557C634E"/>
    <w:rsid w:val="55E23AF4"/>
    <w:rsid w:val="56391F84"/>
    <w:rsid w:val="575B3360"/>
    <w:rsid w:val="576BBEF4"/>
    <w:rsid w:val="57A10251"/>
    <w:rsid w:val="582B203B"/>
    <w:rsid w:val="58834E72"/>
    <w:rsid w:val="58C92322"/>
    <w:rsid w:val="5A360971"/>
    <w:rsid w:val="5A63853F"/>
    <w:rsid w:val="5AA51BA0"/>
    <w:rsid w:val="5AB3246B"/>
    <w:rsid w:val="5B8F7F02"/>
    <w:rsid w:val="5BA45F65"/>
    <w:rsid w:val="5BCC4E29"/>
    <w:rsid w:val="5C0E30F8"/>
    <w:rsid w:val="5C106A66"/>
    <w:rsid w:val="5C290E4D"/>
    <w:rsid w:val="5C4B558F"/>
    <w:rsid w:val="5CA31495"/>
    <w:rsid w:val="5CE3295E"/>
    <w:rsid w:val="5D41361C"/>
    <w:rsid w:val="5D432A17"/>
    <w:rsid w:val="5D471492"/>
    <w:rsid w:val="5D5F6382"/>
    <w:rsid w:val="5D6F22A1"/>
    <w:rsid w:val="5D7D1A53"/>
    <w:rsid w:val="5DADAC0D"/>
    <w:rsid w:val="5DBB275A"/>
    <w:rsid w:val="5E3C311E"/>
    <w:rsid w:val="5E5C1483"/>
    <w:rsid w:val="5E743A82"/>
    <w:rsid w:val="5EBC5805"/>
    <w:rsid w:val="5EBFF5A7"/>
    <w:rsid w:val="5F420BDB"/>
    <w:rsid w:val="5F7D42DF"/>
    <w:rsid w:val="5F7FA3DB"/>
    <w:rsid w:val="60174EBF"/>
    <w:rsid w:val="60215972"/>
    <w:rsid w:val="609E6414"/>
    <w:rsid w:val="60B7074E"/>
    <w:rsid w:val="612D3043"/>
    <w:rsid w:val="61D86680"/>
    <w:rsid w:val="62464328"/>
    <w:rsid w:val="62CF672C"/>
    <w:rsid w:val="631B0443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6A4665"/>
    <w:rsid w:val="680C0D40"/>
    <w:rsid w:val="68BC2222"/>
    <w:rsid w:val="69153262"/>
    <w:rsid w:val="69367529"/>
    <w:rsid w:val="695276E9"/>
    <w:rsid w:val="6A2920C2"/>
    <w:rsid w:val="6A8B1E3F"/>
    <w:rsid w:val="6ACE72E4"/>
    <w:rsid w:val="6AE35139"/>
    <w:rsid w:val="6AFA522F"/>
    <w:rsid w:val="6BAFA688"/>
    <w:rsid w:val="6BCA1B36"/>
    <w:rsid w:val="6BD64D59"/>
    <w:rsid w:val="6BF2926E"/>
    <w:rsid w:val="6BFB5F69"/>
    <w:rsid w:val="6C122D8D"/>
    <w:rsid w:val="6C29554A"/>
    <w:rsid w:val="6CFF56E3"/>
    <w:rsid w:val="6D1E1A13"/>
    <w:rsid w:val="6DFF270B"/>
    <w:rsid w:val="6E2A73A3"/>
    <w:rsid w:val="6E32509B"/>
    <w:rsid w:val="6E813C6C"/>
    <w:rsid w:val="6EAD3061"/>
    <w:rsid w:val="6EDDFFDD"/>
    <w:rsid w:val="6EF763C9"/>
    <w:rsid w:val="6F021BA3"/>
    <w:rsid w:val="6F0312AE"/>
    <w:rsid w:val="6F1B6955"/>
    <w:rsid w:val="6F2E338B"/>
    <w:rsid w:val="6F4F38EC"/>
    <w:rsid w:val="6F6FAF0A"/>
    <w:rsid w:val="6FB3197B"/>
    <w:rsid w:val="6FD685FA"/>
    <w:rsid w:val="6FED3A4C"/>
    <w:rsid w:val="6FED66D1"/>
    <w:rsid w:val="6FFBCE09"/>
    <w:rsid w:val="6FFE666B"/>
    <w:rsid w:val="70192088"/>
    <w:rsid w:val="70206203"/>
    <w:rsid w:val="70464C57"/>
    <w:rsid w:val="7193079C"/>
    <w:rsid w:val="71B20A0C"/>
    <w:rsid w:val="71D01EC0"/>
    <w:rsid w:val="72652BB9"/>
    <w:rsid w:val="72896EB7"/>
    <w:rsid w:val="72BA5238"/>
    <w:rsid w:val="731B7942"/>
    <w:rsid w:val="73E16C6C"/>
    <w:rsid w:val="743E29E1"/>
    <w:rsid w:val="745A5D8C"/>
    <w:rsid w:val="74961BD4"/>
    <w:rsid w:val="74EB76E7"/>
    <w:rsid w:val="75281EE7"/>
    <w:rsid w:val="757B7AD9"/>
    <w:rsid w:val="75823E82"/>
    <w:rsid w:val="75BF9C80"/>
    <w:rsid w:val="76827879"/>
    <w:rsid w:val="76C87037"/>
    <w:rsid w:val="76D047B8"/>
    <w:rsid w:val="76F05CA2"/>
    <w:rsid w:val="76F507BA"/>
    <w:rsid w:val="777F63C4"/>
    <w:rsid w:val="77B8C4CB"/>
    <w:rsid w:val="77D16EA3"/>
    <w:rsid w:val="77DDD7DA"/>
    <w:rsid w:val="77EC6FE4"/>
    <w:rsid w:val="77FB8F20"/>
    <w:rsid w:val="77FF7DB5"/>
    <w:rsid w:val="77FF8351"/>
    <w:rsid w:val="78C43EAD"/>
    <w:rsid w:val="78D863D1"/>
    <w:rsid w:val="79A62A2B"/>
    <w:rsid w:val="7A00530A"/>
    <w:rsid w:val="7A6EF72F"/>
    <w:rsid w:val="7A8D479E"/>
    <w:rsid w:val="7AE84DD2"/>
    <w:rsid w:val="7B4B55D0"/>
    <w:rsid w:val="7BB54D4E"/>
    <w:rsid w:val="7BFE6409"/>
    <w:rsid w:val="7C3538B4"/>
    <w:rsid w:val="7C6B2B99"/>
    <w:rsid w:val="7C744B64"/>
    <w:rsid w:val="7CAB0421"/>
    <w:rsid w:val="7CBA4A9B"/>
    <w:rsid w:val="7CC94F94"/>
    <w:rsid w:val="7CCB4786"/>
    <w:rsid w:val="7D8A16F2"/>
    <w:rsid w:val="7DBC5A04"/>
    <w:rsid w:val="7DBF6B85"/>
    <w:rsid w:val="7DDE4EB3"/>
    <w:rsid w:val="7DE8112A"/>
    <w:rsid w:val="7DF6581C"/>
    <w:rsid w:val="7E0F4322"/>
    <w:rsid w:val="7E4B3EFB"/>
    <w:rsid w:val="7E545290"/>
    <w:rsid w:val="7E6E7ADA"/>
    <w:rsid w:val="7E76798C"/>
    <w:rsid w:val="7EA65BD8"/>
    <w:rsid w:val="7EAE3955"/>
    <w:rsid w:val="7EC62889"/>
    <w:rsid w:val="7EEFAAF7"/>
    <w:rsid w:val="7F3667BE"/>
    <w:rsid w:val="7F3A4F04"/>
    <w:rsid w:val="7F5F9BCA"/>
    <w:rsid w:val="7F654D11"/>
    <w:rsid w:val="7F7D5308"/>
    <w:rsid w:val="7F8C70E2"/>
    <w:rsid w:val="7FBD539F"/>
    <w:rsid w:val="7FDF8B19"/>
    <w:rsid w:val="7FEFE72C"/>
    <w:rsid w:val="7FFB4E40"/>
    <w:rsid w:val="7FFBF5EC"/>
    <w:rsid w:val="9E779E73"/>
    <w:rsid w:val="9E9F38ED"/>
    <w:rsid w:val="9F161ADA"/>
    <w:rsid w:val="9FA502B4"/>
    <w:rsid w:val="AEFF10B4"/>
    <w:rsid w:val="AF7F1C17"/>
    <w:rsid w:val="AFBD8B0F"/>
    <w:rsid w:val="B2DA7156"/>
    <w:rsid w:val="B6F7865E"/>
    <w:rsid w:val="B9EBDF4E"/>
    <w:rsid w:val="BFFB67B4"/>
    <w:rsid w:val="C77DE7FB"/>
    <w:rsid w:val="C9CF169F"/>
    <w:rsid w:val="CD7DE7AA"/>
    <w:rsid w:val="CDF76355"/>
    <w:rsid w:val="D5E8EEFD"/>
    <w:rsid w:val="D7AF2AE2"/>
    <w:rsid w:val="D7AF6686"/>
    <w:rsid w:val="D9FDF004"/>
    <w:rsid w:val="D9FFE5FF"/>
    <w:rsid w:val="DB7C9381"/>
    <w:rsid w:val="DBFBDBC4"/>
    <w:rsid w:val="DC7B5DF7"/>
    <w:rsid w:val="DDFDCFD0"/>
    <w:rsid w:val="DE79603A"/>
    <w:rsid w:val="DFBC23A1"/>
    <w:rsid w:val="DFF30BC6"/>
    <w:rsid w:val="E1DE0D69"/>
    <w:rsid w:val="E75C32E4"/>
    <w:rsid w:val="E7D75A46"/>
    <w:rsid w:val="E7EFC7DA"/>
    <w:rsid w:val="E85F8106"/>
    <w:rsid w:val="EBDF5B61"/>
    <w:rsid w:val="EC788F89"/>
    <w:rsid w:val="EDED563B"/>
    <w:rsid w:val="EDEF2A5D"/>
    <w:rsid w:val="EE3FDBB7"/>
    <w:rsid w:val="EEDB5281"/>
    <w:rsid w:val="F2FA04A7"/>
    <w:rsid w:val="F5D5C74B"/>
    <w:rsid w:val="F67BD21E"/>
    <w:rsid w:val="F7FFAB2C"/>
    <w:rsid w:val="F9E7B5C6"/>
    <w:rsid w:val="FB341CD3"/>
    <w:rsid w:val="FDBF4013"/>
    <w:rsid w:val="FDCEF621"/>
    <w:rsid w:val="FDE3EDD0"/>
    <w:rsid w:val="FEFB41B7"/>
    <w:rsid w:val="FFBBD00E"/>
    <w:rsid w:val="FFF06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公文标题 2"/>
    <w:autoRedefine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楷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1">
    <w:name w:val="公文标题 3"/>
    <w:autoRedefine/>
    <w:qFormat/>
    <w:uiPriority w:val="0"/>
    <w:pPr>
      <w:widowControl w:val="0"/>
      <w:numPr>
        <w:ilvl w:val="0"/>
        <w:numId w:val="2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2">
    <w:name w:val="公文标题 4"/>
    <w:autoRedefine/>
    <w:qFormat/>
    <w:uiPriority w:val="0"/>
    <w:pPr>
      <w:widowControl w:val="0"/>
      <w:numPr>
        <w:ilvl w:val="0"/>
        <w:numId w:val="3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3">
    <w:name w:val="公文标题 1"/>
    <w:link w:val="14"/>
    <w:autoRedefine/>
    <w:qFormat/>
    <w:uiPriority w:val="0"/>
    <w:pPr>
      <w:widowControl w:val="0"/>
      <w:numPr>
        <w:ilvl w:val="0"/>
        <w:numId w:val="4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character" w:customStyle="1" w:styleId="14">
    <w:name w:val="公文标题 1 Char"/>
    <w:link w:val="13"/>
    <w:autoRedefine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reatwall\&#26700;&#38754;\&#28201;&#24030;&#24066;&#31038;&#31185;&#32852;&#20844;&#25991;&#27169;&#29256;2023.1.30\&#28201;&#24030;&#24066;&#31038;&#20250;&#31185;&#23398;&#30028;&#32852;&#21512;&#20250;&#65288;&#20415;&#31614;&#26080;&#25991;&#21495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1367</Words>
  <Characters>1369</Characters>
  <Lines>1</Lines>
  <Paragraphs>1</Paragraphs>
  <TotalTime>7</TotalTime>
  <ScaleCrop>false</ScaleCrop>
  <LinksUpToDate>false</LinksUpToDate>
  <CharactersWithSpaces>1398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2023-05-29T22:48:00Z</dcterms:created>
  <dc:creator>greatwall</dc:creator>
  <cp:lastModifiedBy>ZNJ</cp:lastModifiedBy>
  <cp:lastPrinted>2024-03-22T14:35:00Z</cp:lastPrinted>
  <dcterms:modified xsi:type="dcterms:W3CDTF">2024-03-26T01:03:35Z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9CDD7A59137E4614A7E58FF284265F14_13</vt:lpwstr>
  </property>
</Properties>
</file>