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资格审核回执单</w:t>
      </w:r>
    </w:p>
    <w:tbl>
      <w:tblPr>
        <w:tblStyle w:val="6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08"/>
        <w:gridCol w:w="1585"/>
        <w:gridCol w:w="1570"/>
        <w:gridCol w:w="1122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79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1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华文中宋" w:cs="Times New Roman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审核内容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政治思想表现</w:t>
            </w:r>
          </w:p>
        </w:tc>
        <w:tc>
          <w:tcPr>
            <w:tcW w:w="5707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华文中宋" w:cs="Times New Roman"/>
                <w:sz w:val="40"/>
                <w:szCs w:val="4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华文中宋" w:cs="Times New Roman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荣誉</w:t>
            </w:r>
          </w:p>
          <w:p>
            <w:pPr>
              <w:jc w:val="center"/>
              <w:rPr>
                <w:rFonts w:hint="eastAsia" w:ascii="华文中宋" w:hAnsi="华文中宋" w:eastAsia="方正仿宋_GBK" w:cs="华文中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成绩</w:t>
            </w:r>
          </w:p>
        </w:tc>
        <w:tc>
          <w:tcPr>
            <w:tcW w:w="5707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华文中宋" w:hAnsi="华文中宋" w:eastAsia="华文中宋" w:cs="华文中宋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审核反馈</w:t>
            </w:r>
          </w:p>
        </w:tc>
        <w:tc>
          <w:tcPr>
            <w:tcW w:w="691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华文中宋" w:hAnsi="华文中宋" w:eastAsia="华文中宋" w:cs="华文中宋"/>
                <w:sz w:val="40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签字（盖章）：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  月  日</w:t>
            </w:r>
          </w:p>
        </w:tc>
      </w:tr>
    </w:tbl>
    <w:p>
      <w:pPr>
        <w:rPr>
          <w:rFonts w:hint="default" w:cs="Times New Roman"/>
          <w:b w:val="0"/>
          <w:kern w:val="2"/>
          <w:sz w:val="32"/>
          <w:lang w:val="en-US"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57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/>
      <w:autoSpaceDE/>
      <w:autoSpaceDN/>
      <w:bidi w:val="0"/>
      <w:adjustRightInd/>
      <w:snapToGrid/>
      <w:spacing w:after="0" w:afterLines="370"/>
      <w:textAlignment w:val="auto"/>
      <w:rPr>
        <w:rFonts w:hint="eastAsia" w:ascii="Times New Roman" w:eastAsia="方正仿宋_GBK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320" w:leftChars="100" w:right="0" w:rightChars="0" w:firstLine="0" w:firstLineChars="0"/>
      <w:jc w:val="left"/>
      <w:textAlignment w:val="baseline"/>
      <w:outlineLvl w:val="9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/>
      <w:autoSpaceDE/>
      <w:autoSpaceDN/>
      <w:bidi w:val="0"/>
      <w:adjustRightInd/>
      <w:snapToGrid/>
      <w:spacing w:line="240" w:lineRule="auto"/>
      <w:textAlignment w:val="auto"/>
      <w:rPr>
        <w:rFonts w:ascii="Times New Roman" w:eastAsia="方正仿宋_GBK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180FC"/>
    <w:multiLevelType w:val="singleLevel"/>
    <w:tmpl w:val="912180FC"/>
    <w:lvl w:ilvl="0" w:tentative="0">
      <w:start w:val="1"/>
      <w:numFmt w:val="decimal"/>
      <w:pStyle w:val="11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AB2B5FB9"/>
    <w:multiLevelType w:val="singleLevel"/>
    <w:tmpl w:val="AB2B5FB9"/>
    <w:lvl w:ilvl="0" w:tentative="0">
      <w:start w:val="1"/>
      <w:numFmt w:val="chineseCounting"/>
      <w:pStyle w:val="10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E1FC39B2"/>
    <w:multiLevelType w:val="singleLevel"/>
    <w:tmpl w:val="E1FC39B2"/>
    <w:lvl w:ilvl="0" w:tentative="0">
      <w:start w:val="1"/>
      <w:numFmt w:val="decimal"/>
      <w:pStyle w:val="12"/>
      <w:suff w:val="nothing"/>
      <w:lvlText w:val="(%1)"/>
      <w:lvlJc w:val="left"/>
      <w:pPr>
        <w:ind w:left="0" w:firstLine="0"/>
      </w:pPr>
      <w:rPr>
        <w:rFonts w:hint="default"/>
      </w:rPr>
    </w:lvl>
  </w:abstractNum>
  <w:abstractNum w:abstractNumId="3">
    <w:nsid w:val="5596F712"/>
    <w:multiLevelType w:val="singleLevel"/>
    <w:tmpl w:val="5596F712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632"/>
  <w:hyphenationZone w:val="360"/>
  <w:evenAndOddHeaders w:val="1"/>
  <w:drawingGridHorizontalSpacing w:val="158"/>
  <w:drawingGridVerticalSpacing w:val="289"/>
  <w:displayHorizontalDrawingGridEvery w:val="0"/>
  <w:displayVerticalDrawingGridEvery w:val="2"/>
  <w:characterSpacingControl w:val="doNotCompress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  <w:docVar w:name="iDocStyle" w:val="2"/>
  </w:docVars>
  <w:rsids>
    <w:rsidRoot w:val="1FFBB96D"/>
    <w:rsid w:val="008B11F3"/>
    <w:rsid w:val="00B947D2"/>
    <w:rsid w:val="00D45FD9"/>
    <w:rsid w:val="00E84DC2"/>
    <w:rsid w:val="00EB1AF2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DFD9DD0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6BD1C5E"/>
    <w:rsid w:val="175D537C"/>
    <w:rsid w:val="1794461D"/>
    <w:rsid w:val="17ED57D0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854BF2"/>
    <w:rsid w:val="1B996FD0"/>
    <w:rsid w:val="1BA77A9B"/>
    <w:rsid w:val="1BBB377F"/>
    <w:rsid w:val="1BBF53A7"/>
    <w:rsid w:val="1C2D3246"/>
    <w:rsid w:val="1C313B23"/>
    <w:rsid w:val="1C7F3050"/>
    <w:rsid w:val="1D167259"/>
    <w:rsid w:val="1D4E2424"/>
    <w:rsid w:val="1D4E3B6D"/>
    <w:rsid w:val="1E0650E3"/>
    <w:rsid w:val="1E1E0F6E"/>
    <w:rsid w:val="1ECA6834"/>
    <w:rsid w:val="1ED56D41"/>
    <w:rsid w:val="1EE14DB9"/>
    <w:rsid w:val="1FFBB96D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6F7EA0"/>
    <w:rsid w:val="238667D1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8204840"/>
    <w:rsid w:val="28491475"/>
    <w:rsid w:val="28611B98"/>
    <w:rsid w:val="28CD7D5A"/>
    <w:rsid w:val="294969F3"/>
    <w:rsid w:val="2A003631"/>
    <w:rsid w:val="2A0321A1"/>
    <w:rsid w:val="2A783D3B"/>
    <w:rsid w:val="2ABA4E53"/>
    <w:rsid w:val="2B097DA7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EFF53DA"/>
    <w:rsid w:val="2F8C6535"/>
    <w:rsid w:val="2FEEA90D"/>
    <w:rsid w:val="2FFFDCFF"/>
    <w:rsid w:val="306849CA"/>
    <w:rsid w:val="30DB78F1"/>
    <w:rsid w:val="31231C2B"/>
    <w:rsid w:val="31E45A5D"/>
    <w:rsid w:val="31FE653C"/>
    <w:rsid w:val="32137744"/>
    <w:rsid w:val="32D24BAE"/>
    <w:rsid w:val="33092691"/>
    <w:rsid w:val="34661D88"/>
    <w:rsid w:val="347A1058"/>
    <w:rsid w:val="348B4E5C"/>
    <w:rsid w:val="34FF1617"/>
    <w:rsid w:val="350F349A"/>
    <w:rsid w:val="353B70B9"/>
    <w:rsid w:val="353F1ED0"/>
    <w:rsid w:val="35503F04"/>
    <w:rsid w:val="3577E729"/>
    <w:rsid w:val="35CE565F"/>
    <w:rsid w:val="35F80E63"/>
    <w:rsid w:val="36B21EFF"/>
    <w:rsid w:val="36DF705A"/>
    <w:rsid w:val="3717FE02"/>
    <w:rsid w:val="3726572C"/>
    <w:rsid w:val="377FADD3"/>
    <w:rsid w:val="37BBD99C"/>
    <w:rsid w:val="37DFECB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E63153"/>
    <w:rsid w:val="3CC86FC9"/>
    <w:rsid w:val="3CDB7A18"/>
    <w:rsid w:val="3D2C38E9"/>
    <w:rsid w:val="3D98639D"/>
    <w:rsid w:val="3DCB35FC"/>
    <w:rsid w:val="3DFFE957"/>
    <w:rsid w:val="3E1942EE"/>
    <w:rsid w:val="3E9B2DF2"/>
    <w:rsid w:val="3F68198D"/>
    <w:rsid w:val="3F730F58"/>
    <w:rsid w:val="3FFF532B"/>
    <w:rsid w:val="3FFFB52B"/>
    <w:rsid w:val="419D07B6"/>
    <w:rsid w:val="41D0082B"/>
    <w:rsid w:val="41EC790D"/>
    <w:rsid w:val="42601751"/>
    <w:rsid w:val="433B14DC"/>
    <w:rsid w:val="43C03DDF"/>
    <w:rsid w:val="44092317"/>
    <w:rsid w:val="440D326B"/>
    <w:rsid w:val="44AF59DF"/>
    <w:rsid w:val="452B5EE5"/>
    <w:rsid w:val="45CA03A5"/>
    <w:rsid w:val="463B6CEE"/>
    <w:rsid w:val="46AD3014"/>
    <w:rsid w:val="47D04DD3"/>
    <w:rsid w:val="482E6800"/>
    <w:rsid w:val="48843307"/>
    <w:rsid w:val="48B333AB"/>
    <w:rsid w:val="48DE097A"/>
    <w:rsid w:val="48E604DB"/>
    <w:rsid w:val="49BE0DB8"/>
    <w:rsid w:val="49C24091"/>
    <w:rsid w:val="49D44350"/>
    <w:rsid w:val="4A020EFA"/>
    <w:rsid w:val="4AA54313"/>
    <w:rsid w:val="4AB72E35"/>
    <w:rsid w:val="4ADA0EE6"/>
    <w:rsid w:val="4AF4750C"/>
    <w:rsid w:val="4B2B4A9A"/>
    <w:rsid w:val="4B3C511D"/>
    <w:rsid w:val="4B813B7F"/>
    <w:rsid w:val="4BAA21AF"/>
    <w:rsid w:val="4CAE0EAC"/>
    <w:rsid w:val="4CEB05BD"/>
    <w:rsid w:val="4D5C1584"/>
    <w:rsid w:val="4EF84C3E"/>
    <w:rsid w:val="4F275969"/>
    <w:rsid w:val="4F35967A"/>
    <w:rsid w:val="4F6B636D"/>
    <w:rsid w:val="4FB50807"/>
    <w:rsid w:val="4FC425C8"/>
    <w:rsid w:val="4FC96D4D"/>
    <w:rsid w:val="4FCB219D"/>
    <w:rsid w:val="4FE575D7"/>
    <w:rsid w:val="4FE75B49"/>
    <w:rsid w:val="4FEA72B7"/>
    <w:rsid w:val="50396AAB"/>
    <w:rsid w:val="51F64E63"/>
    <w:rsid w:val="5206251F"/>
    <w:rsid w:val="529C6295"/>
    <w:rsid w:val="53DE0B2A"/>
    <w:rsid w:val="54AD6F7A"/>
    <w:rsid w:val="557C634E"/>
    <w:rsid w:val="55E23AF4"/>
    <w:rsid w:val="56391F84"/>
    <w:rsid w:val="575B3360"/>
    <w:rsid w:val="576BBEF4"/>
    <w:rsid w:val="57A10251"/>
    <w:rsid w:val="582B203B"/>
    <w:rsid w:val="58834E72"/>
    <w:rsid w:val="58C92322"/>
    <w:rsid w:val="5A360971"/>
    <w:rsid w:val="5A63853F"/>
    <w:rsid w:val="5AA51BA0"/>
    <w:rsid w:val="5AB3246B"/>
    <w:rsid w:val="5B8F7F02"/>
    <w:rsid w:val="5BA45F65"/>
    <w:rsid w:val="5BCC4E29"/>
    <w:rsid w:val="5C0E30F8"/>
    <w:rsid w:val="5C106A66"/>
    <w:rsid w:val="5C290E4D"/>
    <w:rsid w:val="5C4B558F"/>
    <w:rsid w:val="5CA31495"/>
    <w:rsid w:val="5CE3295E"/>
    <w:rsid w:val="5D41361C"/>
    <w:rsid w:val="5D432A17"/>
    <w:rsid w:val="5D471492"/>
    <w:rsid w:val="5D5F6382"/>
    <w:rsid w:val="5D6F22A1"/>
    <w:rsid w:val="5D7D1A53"/>
    <w:rsid w:val="5DADAC0D"/>
    <w:rsid w:val="5DBB275A"/>
    <w:rsid w:val="5E3C311E"/>
    <w:rsid w:val="5E5C1483"/>
    <w:rsid w:val="5E743A82"/>
    <w:rsid w:val="5EBC5805"/>
    <w:rsid w:val="5EBFF5A7"/>
    <w:rsid w:val="5F420BDB"/>
    <w:rsid w:val="5F7D42DF"/>
    <w:rsid w:val="5F7FA3DB"/>
    <w:rsid w:val="60174EBF"/>
    <w:rsid w:val="60215972"/>
    <w:rsid w:val="609E6414"/>
    <w:rsid w:val="60B7074E"/>
    <w:rsid w:val="612D3043"/>
    <w:rsid w:val="61D86680"/>
    <w:rsid w:val="62464328"/>
    <w:rsid w:val="62CF672C"/>
    <w:rsid w:val="631B0443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6A4665"/>
    <w:rsid w:val="680C0D40"/>
    <w:rsid w:val="68BC2222"/>
    <w:rsid w:val="69153262"/>
    <w:rsid w:val="69367529"/>
    <w:rsid w:val="695276E9"/>
    <w:rsid w:val="6A8B1E3F"/>
    <w:rsid w:val="6ACE72E4"/>
    <w:rsid w:val="6AE35139"/>
    <w:rsid w:val="6AFA522F"/>
    <w:rsid w:val="6BAFA688"/>
    <w:rsid w:val="6BCA1B36"/>
    <w:rsid w:val="6BD64D59"/>
    <w:rsid w:val="6BF2926E"/>
    <w:rsid w:val="6BFB5F69"/>
    <w:rsid w:val="6C122D8D"/>
    <w:rsid w:val="6C29554A"/>
    <w:rsid w:val="6CFF56E3"/>
    <w:rsid w:val="6D1E1A13"/>
    <w:rsid w:val="6DFF270B"/>
    <w:rsid w:val="6E2A73A3"/>
    <w:rsid w:val="6E32509B"/>
    <w:rsid w:val="6E813C6C"/>
    <w:rsid w:val="6EAD3061"/>
    <w:rsid w:val="6EDDFFDD"/>
    <w:rsid w:val="6EF763C9"/>
    <w:rsid w:val="6F021BA3"/>
    <w:rsid w:val="6F0312AE"/>
    <w:rsid w:val="6F1B6955"/>
    <w:rsid w:val="6F2E338B"/>
    <w:rsid w:val="6F4F38EC"/>
    <w:rsid w:val="6F6FAF0A"/>
    <w:rsid w:val="6FB3197B"/>
    <w:rsid w:val="6FD685FA"/>
    <w:rsid w:val="6FED3A4C"/>
    <w:rsid w:val="6FED66D1"/>
    <w:rsid w:val="6FFBCE09"/>
    <w:rsid w:val="6FFE666B"/>
    <w:rsid w:val="70192088"/>
    <w:rsid w:val="70206203"/>
    <w:rsid w:val="70464C57"/>
    <w:rsid w:val="7193079C"/>
    <w:rsid w:val="71B20A0C"/>
    <w:rsid w:val="71D01EC0"/>
    <w:rsid w:val="72652BB9"/>
    <w:rsid w:val="72896EB7"/>
    <w:rsid w:val="72BA5238"/>
    <w:rsid w:val="731B7942"/>
    <w:rsid w:val="73E16C6C"/>
    <w:rsid w:val="743E29E1"/>
    <w:rsid w:val="745A5D8C"/>
    <w:rsid w:val="74961BD4"/>
    <w:rsid w:val="74EB76E7"/>
    <w:rsid w:val="75281EE7"/>
    <w:rsid w:val="757B7AD9"/>
    <w:rsid w:val="75823E82"/>
    <w:rsid w:val="75BF9C80"/>
    <w:rsid w:val="76827879"/>
    <w:rsid w:val="76C87037"/>
    <w:rsid w:val="76D047B8"/>
    <w:rsid w:val="76F05CA2"/>
    <w:rsid w:val="76F507BA"/>
    <w:rsid w:val="777F63C4"/>
    <w:rsid w:val="77B8C4CB"/>
    <w:rsid w:val="77D16EA3"/>
    <w:rsid w:val="77DDD7DA"/>
    <w:rsid w:val="77EC6FE4"/>
    <w:rsid w:val="77FB8F20"/>
    <w:rsid w:val="77FF7DB5"/>
    <w:rsid w:val="77FF8351"/>
    <w:rsid w:val="78C43EAD"/>
    <w:rsid w:val="78D863D1"/>
    <w:rsid w:val="79A62A2B"/>
    <w:rsid w:val="7A00530A"/>
    <w:rsid w:val="7A6EF72F"/>
    <w:rsid w:val="7A8D479E"/>
    <w:rsid w:val="7AE84DD2"/>
    <w:rsid w:val="7B4B55D0"/>
    <w:rsid w:val="7BB54D4E"/>
    <w:rsid w:val="7BFE6409"/>
    <w:rsid w:val="7C3538B4"/>
    <w:rsid w:val="7C6B2B99"/>
    <w:rsid w:val="7C744B64"/>
    <w:rsid w:val="7CAB0421"/>
    <w:rsid w:val="7CBA4A9B"/>
    <w:rsid w:val="7CC94F94"/>
    <w:rsid w:val="7CCB4786"/>
    <w:rsid w:val="7D8A16F2"/>
    <w:rsid w:val="7DBC5A04"/>
    <w:rsid w:val="7DBF6B85"/>
    <w:rsid w:val="7DDE4EB3"/>
    <w:rsid w:val="7DE8112A"/>
    <w:rsid w:val="7DF6581C"/>
    <w:rsid w:val="7E0F4322"/>
    <w:rsid w:val="7E4B3EFB"/>
    <w:rsid w:val="7E545290"/>
    <w:rsid w:val="7E6E7ADA"/>
    <w:rsid w:val="7E76798C"/>
    <w:rsid w:val="7EA65BD8"/>
    <w:rsid w:val="7EAE3955"/>
    <w:rsid w:val="7EC62889"/>
    <w:rsid w:val="7EEFAAF7"/>
    <w:rsid w:val="7F3667BE"/>
    <w:rsid w:val="7F3A4F04"/>
    <w:rsid w:val="7F5F9BCA"/>
    <w:rsid w:val="7F654D11"/>
    <w:rsid w:val="7F7D5308"/>
    <w:rsid w:val="7F8C70E2"/>
    <w:rsid w:val="7FBD539F"/>
    <w:rsid w:val="7FDF8B19"/>
    <w:rsid w:val="7FEFE72C"/>
    <w:rsid w:val="7FFB4E40"/>
    <w:rsid w:val="7FFBF5EC"/>
    <w:rsid w:val="9E779E73"/>
    <w:rsid w:val="9E9F38ED"/>
    <w:rsid w:val="9F161ADA"/>
    <w:rsid w:val="9FA502B4"/>
    <w:rsid w:val="AEFF10B4"/>
    <w:rsid w:val="AF7F1C17"/>
    <w:rsid w:val="AFBD8B0F"/>
    <w:rsid w:val="B2DA7156"/>
    <w:rsid w:val="B6F7865E"/>
    <w:rsid w:val="B9EBDF4E"/>
    <w:rsid w:val="BFFB67B4"/>
    <w:rsid w:val="C77DE7FB"/>
    <w:rsid w:val="C9CF169F"/>
    <w:rsid w:val="CD7DE7AA"/>
    <w:rsid w:val="CDF76355"/>
    <w:rsid w:val="D5E8EEFD"/>
    <w:rsid w:val="D7AF2AE2"/>
    <w:rsid w:val="D7AF6686"/>
    <w:rsid w:val="D9FDF004"/>
    <w:rsid w:val="D9FFE5FF"/>
    <w:rsid w:val="DB7C9381"/>
    <w:rsid w:val="DBFBDBC4"/>
    <w:rsid w:val="DC7B5DF7"/>
    <w:rsid w:val="DDFDCFD0"/>
    <w:rsid w:val="DE79603A"/>
    <w:rsid w:val="DFBC23A1"/>
    <w:rsid w:val="DFF30BC6"/>
    <w:rsid w:val="E1DE0D69"/>
    <w:rsid w:val="E75C32E4"/>
    <w:rsid w:val="E7D75A46"/>
    <w:rsid w:val="E7EFC7DA"/>
    <w:rsid w:val="E85F8106"/>
    <w:rsid w:val="EBDF5B61"/>
    <w:rsid w:val="EC788F89"/>
    <w:rsid w:val="EDED563B"/>
    <w:rsid w:val="EDEF2A5D"/>
    <w:rsid w:val="EE3FDBB7"/>
    <w:rsid w:val="EEDB5281"/>
    <w:rsid w:val="F2FA04A7"/>
    <w:rsid w:val="F5D5C74B"/>
    <w:rsid w:val="F67BD21E"/>
    <w:rsid w:val="F7FFAB2C"/>
    <w:rsid w:val="F9E7B5C6"/>
    <w:rsid w:val="FB341CD3"/>
    <w:rsid w:val="FDBF4013"/>
    <w:rsid w:val="FDCEF621"/>
    <w:rsid w:val="FDE3EDD0"/>
    <w:rsid w:val="FEFB41B7"/>
    <w:rsid w:val="FFBBD00E"/>
    <w:rsid w:val="FFF06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customStyle="1" w:styleId="10">
    <w:name w:val="公文标题 2"/>
    <w:autoRedefine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3"/>
    <w:autoRedefine/>
    <w:qFormat/>
    <w:uiPriority w:val="0"/>
    <w:pPr>
      <w:widowControl w:val="0"/>
      <w:numPr>
        <w:ilvl w:val="0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4"/>
    <w:autoRedefine/>
    <w:qFormat/>
    <w:uiPriority w:val="0"/>
    <w:pPr>
      <w:widowControl w:val="0"/>
      <w:numPr>
        <w:ilvl w:val="0"/>
        <w:numId w:val="3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3">
    <w:name w:val="公文标题 1"/>
    <w:link w:val="14"/>
    <w:autoRedefine/>
    <w:qFormat/>
    <w:uiPriority w:val="0"/>
    <w:pPr>
      <w:widowControl w:val="0"/>
      <w:numPr>
        <w:ilvl w:val="0"/>
        <w:numId w:val="4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4">
    <w:name w:val="公文标题 1 Char"/>
    <w:link w:val="13"/>
    <w:autoRedefine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&#26700;&#38754;\&#28201;&#24030;&#24066;&#31038;&#31185;&#32852;&#20844;&#25991;&#27169;&#29256;2023.1.30\&#28201;&#24030;&#24066;&#31038;&#20250;&#31185;&#23398;&#30028;&#32852;&#21512;&#20250;&#65288;&#20415;&#31614;&#26080;&#25991;&#2149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1367</Words>
  <Characters>1369</Characters>
  <Lines>1</Lines>
  <Paragraphs>1</Paragraphs>
  <TotalTime>0</TotalTime>
  <ScaleCrop>false</ScaleCrop>
  <LinksUpToDate>false</LinksUpToDate>
  <CharactersWithSpaces>1398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2023-05-29T22:48:00Z</dcterms:created>
  <dc:creator>greatwall</dc:creator>
  <cp:lastModifiedBy>ZNJ</cp:lastModifiedBy>
  <cp:lastPrinted>2024-03-22T14:35:00Z</cp:lastPrinted>
  <dcterms:modified xsi:type="dcterms:W3CDTF">2024-03-26T01:04:11Z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FE0CFEDE36BE41209CFDDAC67B257521_13</vt:lpwstr>
  </property>
</Properties>
</file>